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CE32" w14:textId="4BB34B8D" w:rsidR="0066113B" w:rsidRDefault="0066113B" w:rsidP="0066113B"/>
    <w:p w14:paraId="4315B1CA" w14:textId="77777777" w:rsidR="00475CA9" w:rsidRDefault="00475CA9" w:rsidP="00475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Lapsesi on tulossa Oulun yliopistolliseen sairaalaan foniatrisen yksikön oraalimotorisen työryhmän tutkimuksiin. Haluamme palvella sinua ja perhettäsi mahdollisimman hyvin. Siksi pyydämme ystävällisesti, että täytät tämän kyselyn ja tuot sen mukanasi tutkimuksiin.</w:t>
      </w:r>
    </w:p>
    <w:p w14:paraId="32527BA9" w14:textId="77777777" w:rsidR="00475CA9" w:rsidRDefault="00475CA9" w:rsidP="00475CA9"/>
    <w:p w14:paraId="215EBDBD" w14:textId="77777777" w:rsidR="00475CA9" w:rsidRDefault="00475CA9" w:rsidP="00475CA9">
      <w:r>
        <w:t>Lomakkeen voi täyttää jompikumpi vanhemmista tai molemmat yhdessä.</w:t>
      </w:r>
    </w:p>
    <w:p w14:paraId="4AA1D01B" w14:textId="77777777" w:rsidR="00475CA9" w:rsidRDefault="00475CA9" w:rsidP="00475CA9"/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4"/>
        <w:gridCol w:w="1290"/>
        <w:gridCol w:w="3488"/>
      </w:tblGrid>
      <w:tr w:rsidR="00475CA9" w14:paraId="3E1D89A1" w14:textId="77777777" w:rsidTr="00475CA9">
        <w:trPr>
          <w:trHeight w:val="497"/>
        </w:trPr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A7C" w14:textId="77777777" w:rsidR="00475CA9" w:rsidRDefault="00475CA9">
            <w:r>
              <w:t>Lapsen nimi ja syntymäaika:</w:t>
            </w:r>
          </w:p>
          <w:p w14:paraId="3036E63F" w14:textId="77777777" w:rsidR="00475CA9" w:rsidRDefault="00475CA9">
            <w:pPr>
              <w:ind w:left="99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D880" w14:textId="77777777" w:rsidR="00475CA9" w:rsidRDefault="00475CA9">
            <w:pPr>
              <w:ind w:left="104"/>
            </w:pPr>
            <w:r>
              <w:t>Kotikieli/-kielet:</w:t>
            </w:r>
            <w:r>
              <w:rPr>
                <w:bdr w:val="single" w:sz="4" w:space="0" w:color="auto" w:frame="1"/>
              </w:rPr>
              <w:t xml:space="preserve">          </w:t>
            </w:r>
            <w:r>
              <w:t xml:space="preserve">                   </w:t>
            </w:r>
          </w:p>
        </w:tc>
      </w:tr>
      <w:tr w:rsidR="00475CA9" w14:paraId="0DB08E72" w14:textId="77777777" w:rsidTr="00475CA9">
        <w:trPr>
          <w:trHeight w:val="728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B3F" w14:textId="77777777" w:rsidR="00475CA9" w:rsidRDefault="00475CA9">
            <w:r>
              <w:t>Äidin nimi, ammatti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D6A0" w14:textId="77777777" w:rsidR="00475CA9" w:rsidRDefault="00475CA9">
            <w:r>
              <w:t>Isän nimi, ammatti</w:t>
            </w:r>
          </w:p>
        </w:tc>
      </w:tr>
      <w:tr w:rsidR="00475CA9" w14:paraId="030E5016" w14:textId="77777777" w:rsidTr="00475CA9">
        <w:trPr>
          <w:trHeight w:val="797"/>
        </w:trPr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87B" w14:textId="77777777" w:rsidR="00475CA9" w:rsidRDefault="00475CA9">
            <w:r>
              <w:t xml:space="preserve">Sisarusten nimet, ja syntymävuodet: </w:t>
            </w:r>
          </w:p>
          <w:p w14:paraId="6C9611F2" w14:textId="77777777" w:rsidR="00475CA9" w:rsidRDefault="00475CA9">
            <w:pPr>
              <w:ind w:left="99"/>
            </w:pPr>
          </w:p>
          <w:p w14:paraId="543B53E5" w14:textId="77777777" w:rsidR="00475CA9" w:rsidRDefault="00475CA9">
            <w:pPr>
              <w:ind w:left="99"/>
            </w:pPr>
            <w:r>
              <w:tab/>
            </w:r>
            <w:r>
              <w:tab/>
            </w:r>
            <w:r>
              <w:tab/>
            </w:r>
          </w:p>
        </w:tc>
      </w:tr>
      <w:tr w:rsidR="00475CA9" w14:paraId="635CD725" w14:textId="77777777" w:rsidTr="00475CA9">
        <w:trPr>
          <w:trHeight w:val="1159"/>
        </w:trPr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1F1" w14:textId="77777777" w:rsidR="00475CA9" w:rsidRDefault="00475CA9">
            <w:r>
              <w:t>Kenen kanssa lapsi asuu?</w:t>
            </w:r>
          </w:p>
          <w:p w14:paraId="77741BFF" w14:textId="77777777" w:rsidR="00475CA9" w:rsidRDefault="00475CA9"/>
          <w:p w14:paraId="3C63077D" w14:textId="77777777" w:rsidR="00475CA9" w:rsidRDefault="00475CA9">
            <w:pPr>
              <w:ind w:left="99"/>
            </w:pPr>
            <w:r>
              <w:t>Molempien vanhempien □</w:t>
            </w:r>
            <w:r>
              <w:tab/>
              <w:t>äidin □</w:t>
            </w:r>
            <w:r>
              <w:tab/>
              <w:t>isän □</w:t>
            </w:r>
            <w:r>
              <w:tab/>
              <w:t>vuorotellen molempien □</w:t>
            </w:r>
          </w:p>
          <w:p w14:paraId="3E231802" w14:textId="77777777" w:rsidR="00475CA9" w:rsidRDefault="00475CA9">
            <w:pPr>
              <w:ind w:left="99"/>
            </w:pPr>
            <w:r>
              <w:t>muun henkilön □ / kenen? ________________________________</w:t>
            </w:r>
          </w:p>
        </w:tc>
      </w:tr>
      <w:tr w:rsidR="00475CA9" w14:paraId="4BDED882" w14:textId="77777777" w:rsidTr="00475CA9">
        <w:trPr>
          <w:trHeight w:val="836"/>
        </w:trPr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F26" w14:textId="77777777" w:rsidR="00475CA9" w:rsidRDefault="00475CA9">
            <w:r>
              <w:t>Lapsen hoitopaikka/koulu:</w:t>
            </w:r>
          </w:p>
          <w:p w14:paraId="2804668C" w14:textId="77777777" w:rsidR="00475CA9" w:rsidRDefault="00475CA9"/>
        </w:tc>
      </w:tr>
      <w:tr w:rsidR="00475CA9" w14:paraId="6FA1E584" w14:textId="77777777" w:rsidTr="00475CA9">
        <w:trPr>
          <w:trHeight w:val="706"/>
        </w:trPr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D04A" w14:textId="77777777" w:rsidR="00475CA9" w:rsidRDefault="00475CA9">
            <w:r>
              <w:t>Onko lapsellasi perussairauksia, lääkityksiä tai allergioita?</w:t>
            </w:r>
          </w:p>
          <w:p w14:paraId="0257714A" w14:textId="77777777" w:rsidR="00475CA9" w:rsidRDefault="00475CA9"/>
        </w:tc>
      </w:tr>
    </w:tbl>
    <w:p w14:paraId="30EEFDA8" w14:textId="77777777" w:rsidR="00475CA9" w:rsidRDefault="00475CA9" w:rsidP="00475CA9"/>
    <w:p w14:paraId="5B85D472" w14:textId="77777777" w:rsidR="00475CA9" w:rsidRDefault="00475CA9" w:rsidP="00475CA9">
      <w:pPr>
        <w:spacing w:line="360" w:lineRule="auto"/>
      </w:pPr>
    </w:p>
    <w:p w14:paraId="3833FF05" w14:textId="77777777" w:rsidR="00475CA9" w:rsidRDefault="00475CA9" w:rsidP="00475CA9">
      <w:pPr>
        <w:spacing w:line="360" w:lineRule="auto"/>
      </w:pPr>
      <w:r>
        <w:t>Saako lapsesi puheterapiaa? Mistä lähtien? Minkä verran? Kuka on terapeutti?</w:t>
      </w:r>
    </w:p>
    <w:p w14:paraId="3DCB21FB" w14:textId="2AB43B99" w:rsidR="00475CA9" w:rsidRDefault="00475CA9" w:rsidP="00475CA9">
      <w:pPr>
        <w:spacing w:line="360" w:lineRule="auto"/>
      </w:pPr>
      <w:r>
        <w:t>_____________________________________________________________________________________</w:t>
      </w:r>
    </w:p>
    <w:p w14:paraId="34E378BE" w14:textId="02DFEED1" w:rsidR="00475CA9" w:rsidRDefault="00475CA9" w:rsidP="00475CA9">
      <w:pPr>
        <w:spacing w:line="360" w:lineRule="auto"/>
      </w:pPr>
      <w:r>
        <w:t>_____________________________________________________________________________________</w:t>
      </w:r>
    </w:p>
    <w:p w14:paraId="159BF3B5" w14:textId="77777777" w:rsidR="00475CA9" w:rsidRDefault="00475CA9" w:rsidP="00475CA9">
      <w:pPr>
        <w:spacing w:line="360" w:lineRule="auto"/>
      </w:pPr>
    </w:p>
    <w:p w14:paraId="1AE122B3" w14:textId="70267940" w:rsidR="00475CA9" w:rsidRDefault="00475CA9" w:rsidP="00475CA9">
      <w:pPr>
        <w:spacing w:line="360" w:lineRule="auto"/>
      </w:pPr>
      <w:r>
        <w:t>Saako lapsesi muita terapioita (esim. toiminta- tai fysioterapia)? _____________________________________________________________________________________</w:t>
      </w:r>
    </w:p>
    <w:p w14:paraId="49FCEC7E" w14:textId="77777777" w:rsidR="00475CA9" w:rsidRDefault="00475CA9" w:rsidP="00475CA9">
      <w:pPr>
        <w:spacing w:line="360" w:lineRule="auto"/>
      </w:pPr>
    </w:p>
    <w:p w14:paraId="070971D9" w14:textId="77777777" w:rsidR="00475CA9" w:rsidRDefault="00475CA9" w:rsidP="00475CA9">
      <w:r>
        <w:t>Puheen tuotto</w:t>
      </w:r>
    </w:p>
    <w:p w14:paraId="10613DAB" w14:textId="77777777" w:rsidR="00475CA9" w:rsidRDefault="00475CA9" w:rsidP="00475CA9"/>
    <w:p w14:paraId="7D87868F" w14:textId="77777777" w:rsidR="00475CA9" w:rsidRDefault="00475CA9" w:rsidP="00475CA9">
      <w:pPr>
        <w:tabs>
          <w:tab w:val="left" w:pos="4820"/>
          <w:tab w:val="left" w:pos="6946"/>
        </w:tabs>
      </w:pPr>
      <w:r>
        <w:tab/>
        <w:t>ei lainkaan</w:t>
      </w:r>
      <w:r>
        <w:tab/>
        <w:t>jonkin verran</w:t>
      </w:r>
      <w:r>
        <w:tab/>
        <w:t>paljon</w:t>
      </w:r>
    </w:p>
    <w:p w14:paraId="53421A0D" w14:textId="77777777" w:rsidR="00475CA9" w:rsidRDefault="00475CA9" w:rsidP="00475CA9"/>
    <w:p w14:paraId="29EE598A" w14:textId="77777777" w:rsidR="00475CA9" w:rsidRDefault="00475CA9" w:rsidP="00475CA9">
      <w:pPr>
        <w:tabs>
          <w:tab w:val="left" w:pos="4820"/>
          <w:tab w:val="left" w:pos="7088"/>
          <w:tab w:val="left" w:pos="9498"/>
        </w:tabs>
      </w:pPr>
      <w:r>
        <w:t>Ymmärrätkö lapsesi puhetta?</w:t>
      </w:r>
      <w:r>
        <w:tab/>
        <w:t>□</w:t>
      </w:r>
      <w:r>
        <w:tab/>
        <w:t>□</w:t>
      </w:r>
      <w:r>
        <w:tab/>
        <w:t>□</w:t>
      </w:r>
    </w:p>
    <w:p w14:paraId="37EDBD6E" w14:textId="77777777" w:rsidR="00475CA9" w:rsidRDefault="00475CA9" w:rsidP="00475CA9">
      <w:pPr>
        <w:tabs>
          <w:tab w:val="left" w:pos="4820"/>
          <w:tab w:val="left" w:pos="7088"/>
          <w:tab w:val="left" w:pos="9498"/>
        </w:tabs>
      </w:pPr>
    </w:p>
    <w:p w14:paraId="3688E493" w14:textId="77777777" w:rsidR="00475CA9" w:rsidRDefault="00475CA9" w:rsidP="00475CA9">
      <w:pPr>
        <w:tabs>
          <w:tab w:val="left" w:pos="4820"/>
          <w:tab w:val="left" w:pos="7088"/>
          <w:tab w:val="left" w:pos="9498"/>
        </w:tabs>
      </w:pPr>
      <w:r>
        <w:t>Ymmärtävätkö vieraat lapsesi puhetta?</w:t>
      </w:r>
      <w:r>
        <w:tab/>
        <w:t>□</w:t>
      </w:r>
      <w:r>
        <w:tab/>
        <w:t>□</w:t>
      </w:r>
      <w:r>
        <w:tab/>
        <w:t>□</w:t>
      </w:r>
    </w:p>
    <w:p w14:paraId="3CB5BD69" w14:textId="77777777" w:rsidR="00475CA9" w:rsidRDefault="00475CA9" w:rsidP="00475CA9">
      <w:pPr>
        <w:tabs>
          <w:tab w:val="left" w:pos="4820"/>
          <w:tab w:val="left" w:pos="7088"/>
          <w:tab w:val="left" w:pos="9498"/>
        </w:tabs>
      </w:pPr>
    </w:p>
    <w:p w14:paraId="23302F1A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 xml:space="preserve">Turhautuuko lapsesi, jos hän </w:t>
      </w:r>
    </w:p>
    <w:p w14:paraId="0A8BB6A4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>ei tule ymmärretyksi?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2CEA5BEA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35D4EB89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 xml:space="preserve">Puuttuuko lapsesi puheesta äänteitä?              </w:t>
      </w:r>
      <w:r>
        <w:tab/>
        <w:t>□</w:t>
      </w:r>
      <w:r>
        <w:tab/>
        <w:t>□                                  □</w:t>
      </w:r>
    </w:p>
    <w:p w14:paraId="445CC435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35DFEC23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>Mitä äänteitä puuttuu?________________________________________________________________</w:t>
      </w:r>
    </w:p>
    <w:p w14:paraId="6A72CE1C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155ED224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5159E861" w14:textId="744EFD78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>Onko lapsellasi vaikeuksia seuraavissa toiminnoissa?</w:t>
      </w:r>
    </w:p>
    <w:p w14:paraId="0134B3C6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5DE160EF" w14:textId="15A3EBAE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  <w:ind w:right="-144"/>
      </w:pPr>
      <w:r>
        <w:tab/>
      </w:r>
      <w:r>
        <w:tab/>
        <w:t>ei lainkaan</w:t>
      </w:r>
      <w:r>
        <w:tab/>
        <w:t>jonkin verran               paljon</w:t>
      </w:r>
    </w:p>
    <w:p w14:paraId="2A509EE6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71EC95F9" w14:textId="77777777" w:rsidR="00475CA9" w:rsidRDefault="00475CA9" w:rsidP="00475CA9">
      <w:pPr>
        <w:tabs>
          <w:tab w:val="left" w:pos="4820"/>
          <w:tab w:val="left" w:pos="7088"/>
          <w:tab w:val="left" w:pos="9498"/>
        </w:tabs>
      </w:pPr>
      <w:r>
        <w:t>Ohjeiden ymmärtäminen</w:t>
      </w:r>
      <w:r>
        <w:tab/>
        <w:t>□</w:t>
      </w:r>
      <w:r>
        <w:tab/>
        <w:t>□</w:t>
      </w:r>
      <w:r>
        <w:tab/>
        <w:t>□</w:t>
      </w:r>
    </w:p>
    <w:p w14:paraId="1C42690C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3AC4A0F1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 xml:space="preserve">Liikkuminen / liikkumisen taidot 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245EFE24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6B487495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>Käsien käyttö / hienomotoriikka</w:t>
      </w:r>
    </w:p>
    <w:p w14:paraId="55AD593C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>(piirtäminen, ruokailuvälineiden käyttö)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76453C38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59241FFC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>Ruokaileminen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5E77BB00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3BA6F8DA" w14:textId="74881282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  <w:spacing w:line="480" w:lineRule="auto"/>
      </w:pPr>
      <w:r>
        <w:t>Jos ongelmia, kuvaile tarkemmin ________________________________________________________</w:t>
      </w:r>
      <w:r>
        <w:br/>
        <w:t>_____________________________________________________________________________________</w:t>
      </w:r>
    </w:p>
    <w:p w14:paraId="0FA5A308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606C2998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>Kuolaus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30849532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695C64FF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>Keskittyminen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189B6F91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1E13DADB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>Suhtautuminen uusiin asioihin</w:t>
      </w:r>
      <w:r>
        <w:tab/>
      </w:r>
      <w:r>
        <w:tab/>
        <w:t>□</w:t>
      </w:r>
      <w:r>
        <w:tab/>
        <w:t>□</w:t>
      </w:r>
      <w:r>
        <w:tab/>
        <w:t>□</w:t>
      </w:r>
    </w:p>
    <w:p w14:paraId="7ABFBA7A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</w:p>
    <w:p w14:paraId="2861DFFF" w14:textId="77777777" w:rsidR="00475CA9" w:rsidRDefault="00475CA9" w:rsidP="00475CA9">
      <w:pPr>
        <w:tabs>
          <w:tab w:val="left" w:pos="4395"/>
          <w:tab w:val="left" w:pos="4820"/>
          <w:tab w:val="left" w:pos="7088"/>
          <w:tab w:val="left" w:pos="9498"/>
        </w:tabs>
      </w:pPr>
      <w:r>
        <w:tab/>
      </w:r>
    </w:p>
    <w:p w14:paraId="4DDAEEE9" w14:textId="77777777" w:rsidR="00475CA9" w:rsidRDefault="00475CA9" w:rsidP="00475CA9">
      <w:pPr>
        <w:tabs>
          <w:tab w:val="left" w:pos="4395"/>
          <w:tab w:val="left" w:pos="7088"/>
          <w:tab w:val="left" w:pos="9498"/>
        </w:tabs>
        <w:spacing w:line="360" w:lineRule="auto"/>
      </w:pPr>
    </w:p>
    <w:p w14:paraId="630C401A" w14:textId="77777777" w:rsidR="00475CA9" w:rsidRDefault="00475CA9" w:rsidP="00475CA9">
      <w:pPr>
        <w:tabs>
          <w:tab w:val="left" w:pos="4395"/>
          <w:tab w:val="left" w:pos="7088"/>
          <w:tab w:val="left" w:pos="9498"/>
        </w:tabs>
      </w:pPr>
      <w:r>
        <w:t>Suun alueen toiminta (esim. imeekö pillillä, yökkäileekö herkästi, onnistuuko hampaiden pesu)</w:t>
      </w:r>
    </w:p>
    <w:p w14:paraId="68040F04" w14:textId="77777777" w:rsidR="00475CA9" w:rsidRDefault="00475CA9" w:rsidP="00475CA9">
      <w:pPr>
        <w:tabs>
          <w:tab w:val="left" w:pos="4395"/>
          <w:tab w:val="left" w:pos="7088"/>
          <w:tab w:val="left" w:pos="9498"/>
        </w:tabs>
      </w:pPr>
    </w:p>
    <w:p w14:paraId="7EC10A08" w14:textId="15DCB216" w:rsidR="00475CA9" w:rsidRDefault="00475CA9" w:rsidP="00475CA9">
      <w:pPr>
        <w:tabs>
          <w:tab w:val="left" w:pos="4395"/>
          <w:tab w:val="left" w:pos="7088"/>
          <w:tab w:val="left" w:pos="9498"/>
        </w:tabs>
      </w:pPr>
      <w:r>
        <w:t>_____________________________________________________________________________________</w:t>
      </w:r>
    </w:p>
    <w:p w14:paraId="4EAABF3B" w14:textId="77777777" w:rsidR="00475CA9" w:rsidRDefault="00475CA9" w:rsidP="00475CA9">
      <w:pPr>
        <w:tabs>
          <w:tab w:val="left" w:pos="4395"/>
          <w:tab w:val="left" w:pos="7088"/>
          <w:tab w:val="left" w:pos="9498"/>
        </w:tabs>
      </w:pPr>
    </w:p>
    <w:p w14:paraId="7CE1A3A7" w14:textId="71B07821" w:rsidR="00475CA9" w:rsidRDefault="00475CA9" w:rsidP="00475CA9">
      <w:pPr>
        <w:tabs>
          <w:tab w:val="left" w:pos="4395"/>
          <w:tab w:val="left" w:pos="7088"/>
          <w:tab w:val="left" w:pos="9498"/>
        </w:tabs>
        <w:spacing w:line="480" w:lineRule="auto"/>
      </w:pPr>
      <w:r>
        <w:t>Millaisia toiveita vanhemmilla on?________________________________________________________</w:t>
      </w:r>
    </w:p>
    <w:p w14:paraId="5AE13716" w14:textId="108A53ED" w:rsidR="00475CA9" w:rsidRDefault="00475CA9" w:rsidP="00475CA9">
      <w:pPr>
        <w:tabs>
          <w:tab w:val="left" w:pos="4395"/>
          <w:tab w:val="left" w:pos="7088"/>
          <w:tab w:val="left" w:pos="9498"/>
        </w:tabs>
        <w:spacing w:line="480" w:lineRule="auto"/>
      </w:pPr>
      <w:r>
        <w:t>_____________________________________________________________________________________</w:t>
      </w:r>
    </w:p>
    <w:p w14:paraId="0D0B3690" w14:textId="2F3DE507" w:rsidR="00475CA9" w:rsidRDefault="00475CA9" w:rsidP="00475CA9">
      <w:pPr>
        <w:tabs>
          <w:tab w:val="left" w:pos="4395"/>
          <w:tab w:val="left" w:pos="7088"/>
          <w:tab w:val="left" w:pos="9498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0238F78D" w14:textId="77777777" w:rsidR="00475CA9" w:rsidRDefault="00475CA9" w:rsidP="00475CA9">
      <w:pPr>
        <w:tabs>
          <w:tab w:val="left" w:pos="4395"/>
          <w:tab w:val="left" w:pos="7088"/>
          <w:tab w:val="left" w:pos="9498"/>
        </w:tabs>
        <w:rPr>
          <w:sz w:val="20"/>
          <w:szCs w:val="20"/>
        </w:rPr>
      </w:pPr>
    </w:p>
    <w:p w14:paraId="5E7D8967" w14:textId="77777777" w:rsidR="00475CA9" w:rsidRDefault="00475CA9" w:rsidP="00475CA9">
      <w:r>
        <w:t xml:space="preserve">Onko perheesi tilanteessa asioita, jotka vaikuttavat omaasi / jonkun muun perheenjäsenesi jaksamiseen ja hyvinvointiin? </w:t>
      </w:r>
      <w:r>
        <w:tab/>
        <w:t>ei □</w:t>
      </w:r>
      <w:r>
        <w:tab/>
        <w:t>kyllä □</w:t>
      </w:r>
    </w:p>
    <w:p w14:paraId="110D2291" w14:textId="77777777" w:rsidR="00475CA9" w:rsidRDefault="00475CA9" w:rsidP="00475CA9">
      <w:pPr>
        <w:tabs>
          <w:tab w:val="left" w:pos="4395"/>
          <w:tab w:val="left" w:pos="7088"/>
          <w:tab w:val="left" w:pos="9498"/>
        </w:tabs>
      </w:pPr>
    </w:p>
    <w:p w14:paraId="3FF3DF9B" w14:textId="77777777" w:rsidR="00475CA9" w:rsidRDefault="00475CA9" w:rsidP="00475CA9">
      <w:r>
        <w:t>Onko perheenne saanut tukipalveluita kotipaikkakunnalla? (esim. perheneuvola, perhetyö tmv.)</w:t>
      </w:r>
    </w:p>
    <w:p w14:paraId="09D6095D" w14:textId="77777777" w:rsidR="00475CA9" w:rsidRDefault="00475CA9" w:rsidP="00475C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9592B3" w14:textId="7D159519" w:rsidR="00475CA9" w:rsidRDefault="00475CA9" w:rsidP="00475CA9">
      <w:pPr>
        <w:spacing w:line="480" w:lineRule="auto"/>
        <w:rPr>
          <w:sz w:val="20"/>
          <w:szCs w:val="20"/>
        </w:rPr>
      </w:pPr>
      <w:r>
        <w:t>ei □</w:t>
      </w:r>
      <w:r>
        <w:tab/>
        <w:t>kyllä □  ___________________________________________________________________</w:t>
      </w:r>
      <w:r>
        <w:br/>
        <w:t>_____________________________________________________________________________________</w:t>
      </w:r>
    </w:p>
    <w:p w14:paraId="42F8292C" w14:textId="45505626" w:rsidR="00475CA9" w:rsidRDefault="00475CA9" w:rsidP="00475CA9">
      <w:pPr>
        <w:tabs>
          <w:tab w:val="left" w:pos="4395"/>
          <w:tab w:val="left" w:pos="7088"/>
          <w:tab w:val="left" w:pos="9498"/>
        </w:tabs>
        <w:rPr>
          <w:sz w:val="20"/>
          <w:szCs w:val="20"/>
        </w:rPr>
      </w:pPr>
    </w:p>
    <w:p w14:paraId="3605CF7D" w14:textId="77777777" w:rsidR="00475CA9" w:rsidRPr="00475CA9" w:rsidRDefault="00475CA9" w:rsidP="00475CA9">
      <w:pPr>
        <w:tabs>
          <w:tab w:val="left" w:pos="4395"/>
          <w:tab w:val="left" w:pos="7088"/>
          <w:tab w:val="left" w:pos="9498"/>
        </w:tabs>
        <w:rPr>
          <w:sz w:val="20"/>
          <w:szCs w:val="20"/>
        </w:rPr>
      </w:pPr>
    </w:p>
    <w:p w14:paraId="78299E49" w14:textId="77777777" w:rsidR="00475CA9" w:rsidRDefault="00475CA9" w:rsidP="00475CA9">
      <w:r>
        <w:t>KIITOS YHTEISTYÖSTÄ!</w:t>
      </w:r>
    </w:p>
    <w:p w14:paraId="38664DC5" w14:textId="77777777" w:rsidR="00475CA9" w:rsidRPr="0066113B" w:rsidRDefault="00475CA9" w:rsidP="0066113B"/>
    <w:sectPr w:rsidR="00475CA9" w:rsidRPr="0066113B" w:rsidSect="00880B39">
      <w:headerReference w:type="default" r:id="rId12"/>
      <w:pgSz w:w="11906" w:h="16838" w:code="9"/>
      <w:pgMar w:top="2211" w:right="567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FA13" w14:textId="77777777" w:rsidR="000A3390" w:rsidRDefault="000A3390" w:rsidP="00CF4702">
      <w:r>
        <w:separator/>
      </w:r>
    </w:p>
  </w:endnote>
  <w:endnote w:type="continuationSeparator" w:id="0">
    <w:p w14:paraId="0CD36612" w14:textId="77777777" w:rsidR="000A3390" w:rsidRDefault="000A3390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01AC" w14:textId="77777777" w:rsidR="000A3390" w:rsidRDefault="000A3390" w:rsidP="00CF4702">
      <w:r>
        <w:separator/>
      </w:r>
    </w:p>
  </w:footnote>
  <w:footnote w:type="continuationSeparator" w:id="0">
    <w:p w14:paraId="304CC85E" w14:textId="77777777" w:rsidR="000A3390" w:rsidRDefault="000A3390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E77C" w14:textId="77777777"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707392" behindDoc="0" locked="0" layoutInCell="1" allowOverlap="1" wp14:anchorId="785C12A3" wp14:editId="7F43F850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45564" w14:textId="2D28B05D" w:rsidR="00C87710" w:rsidRPr="00CE570A" w:rsidRDefault="00C87710" w:rsidP="000B14EC">
    <w:pPr>
      <w:pStyle w:val="Yltunniste"/>
      <w:tabs>
        <w:tab w:val="clear" w:pos="4819"/>
        <w:tab w:val="clear" w:pos="9638"/>
        <w:tab w:val="left" w:pos="5387"/>
        <w:tab w:val="left" w:pos="8222"/>
        <w:tab w:val="right" w:pos="9921"/>
      </w:tabs>
      <w:rPr>
        <w:sz w:val="22"/>
      </w:rPr>
    </w:pPr>
    <w:r w:rsidRPr="00CE570A">
      <w:rPr>
        <w:sz w:val="22"/>
      </w:rPr>
      <w:tab/>
    </w:r>
    <w:r w:rsidR="00475CA9" w:rsidRPr="000B14EC">
      <w:rPr>
        <w:sz w:val="22"/>
      </w:rPr>
      <w:t>Esitietokysely</w:t>
    </w:r>
    <w:r w:rsidR="000B14EC" w:rsidRPr="000B14EC">
      <w:rPr>
        <w:sz w:val="22"/>
      </w:rPr>
      <w:t xml:space="preserve"> OM-</w:t>
    </w:r>
    <w:r w:rsidR="000B14EC">
      <w:rPr>
        <w:sz w:val="22"/>
      </w:rPr>
      <w:t>potilaille</w:t>
    </w:r>
    <w:r w:rsidRPr="00CE570A">
      <w:rPr>
        <w:sz w:val="22"/>
      </w:rPr>
      <w:tab/>
      <w:t xml:space="preserve"> </w:t>
    </w:r>
    <w:r w:rsidRPr="00CE570A">
      <w:rPr>
        <w:sz w:val="22"/>
      </w:rPr>
      <w:tab/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PAGE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 xml:space="preserve"> (</w:t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NUMPAGES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>)</w:t>
    </w:r>
  </w:p>
  <w:p w14:paraId="0ECCB2E6" w14:textId="77777777" w:rsidR="00C87710" w:rsidRPr="00CE570A" w:rsidRDefault="00C87710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</w:r>
    <w:r w:rsidRPr="00CE570A">
      <w:rPr>
        <w:sz w:val="22"/>
      </w:rPr>
      <w:tab/>
      <w:t xml:space="preserve"> </w:t>
    </w:r>
  </w:p>
  <w:p w14:paraId="5DF7E5AA" w14:textId="77777777" w:rsidR="00C87710" w:rsidRPr="00CE570A" w:rsidRDefault="00C87710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  <w:t xml:space="preserve"> </w:t>
    </w:r>
  </w:p>
  <w:p w14:paraId="0A3288DF" w14:textId="3541519F" w:rsidR="00C87710" w:rsidRPr="00CE570A" w:rsidRDefault="00475CA9" w:rsidP="000B14EC">
    <w:pPr>
      <w:pStyle w:val="Yltunniste"/>
      <w:tabs>
        <w:tab w:val="clear" w:pos="4819"/>
        <w:tab w:val="clear" w:pos="9638"/>
        <w:tab w:val="left" w:pos="5387"/>
        <w:tab w:val="left" w:pos="8222"/>
        <w:tab w:val="right" w:pos="9923"/>
      </w:tabs>
      <w:rPr>
        <w:sz w:val="22"/>
      </w:rPr>
    </w:pPr>
    <w:bookmarkStart w:id="0" w:name="yksikkö1"/>
    <w:r>
      <w:rPr>
        <w:sz w:val="22"/>
      </w:rPr>
      <w:t>Foniatria</w:t>
    </w:r>
    <w:r w:rsidR="00C87710" w:rsidRPr="00CE570A">
      <w:rPr>
        <w:sz w:val="22"/>
      </w:rPr>
      <w:t xml:space="preserve">  </w:t>
    </w:r>
    <w:bookmarkEnd w:id="0"/>
    <w:r w:rsidR="00C87710" w:rsidRPr="00CE570A">
      <w:rPr>
        <w:sz w:val="22"/>
      </w:rPr>
      <w:t xml:space="preserve"> </w:t>
    </w:r>
    <w:r w:rsidR="00C87710" w:rsidRPr="00CE570A">
      <w:rPr>
        <w:sz w:val="22"/>
      </w:rPr>
      <w:tab/>
    </w:r>
    <w:bookmarkStart w:id="1" w:name="pvm"/>
    <w:r w:rsidR="000B14EC">
      <w:rPr>
        <w:sz w:val="22"/>
      </w:rPr>
      <w:t>14.6.2024</w:t>
    </w:r>
    <w:r w:rsidR="00C87710" w:rsidRPr="00CE570A">
      <w:rPr>
        <w:sz w:val="22"/>
      </w:rPr>
      <w:t xml:space="preserve"> </w:t>
    </w:r>
    <w:bookmarkEnd w:id="1"/>
    <w:r w:rsidR="00C87710" w:rsidRPr="00CE570A">
      <w:rPr>
        <w:sz w:val="22"/>
      </w:rPr>
      <w:tab/>
      <w:t xml:space="preserve"> </w:t>
    </w:r>
  </w:p>
  <w:p w14:paraId="4FB98BE2" w14:textId="77777777"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9A1410" wp14:editId="4B00A585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733D00" id="Suora yhdysviiva 1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A9"/>
    <w:rsid w:val="0000427D"/>
    <w:rsid w:val="00022D1C"/>
    <w:rsid w:val="000444A1"/>
    <w:rsid w:val="00061004"/>
    <w:rsid w:val="000616E3"/>
    <w:rsid w:val="00070D21"/>
    <w:rsid w:val="0007122D"/>
    <w:rsid w:val="00095E9D"/>
    <w:rsid w:val="000A3390"/>
    <w:rsid w:val="000B14EC"/>
    <w:rsid w:val="000B7588"/>
    <w:rsid w:val="0011020C"/>
    <w:rsid w:val="001A14F2"/>
    <w:rsid w:val="001D2042"/>
    <w:rsid w:val="001E473A"/>
    <w:rsid w:val="001F4799"/>
    <w:rsid w:val="00232581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5CA9"/>
    <w:rsid w:val="00476D18"/>
    <w:rsid w:val="004B575C"/>
    <w:rsid w:val="004C6A06"/>
    <w:rsid w:val="004D5D51"/>
    <w:rsid w:val="004F203A"/>
    <w:rsid w:val="00506221"/>
    <w:rsid w:val="005063C9"/>
    <w:rsid w:val="00517150"/>
    <w:rsid w:val="0053014A"/>
    <w:rsid w:val="00534BF9"/>
    <w:rsid w:val="00557152"/>
    <w:rsid w:val="00557854"/>
    <w:rsid w:val="00565F24"/>
    <w:rsid w:val="00567A64"/>
    <w:rsid w:val="0057324A"/>
    <w:rsid w:val="005774AF"/>
    <w:rsid w:val="00584370"/>
    <w:rsid w:val="00584725"/>
    <w:rsid w:val="005927B7"/>
    <w:rsid w:val="0059318F"/>
    <w:rsid w:val="00593D22"/>
    <w:rsid w:val="005B7805"/>
    <w:rsid w:val="005F21D1"/>
    <w:rsid w:val="005F41FC"/>
    <w:rsid w:val="005F56FE"/>
    <w:rsid w:val="00640857"/>
    <w:rsid w:val="0064536A"/>
    <w:rsid w:val="00653FAC"/>
    <w:rsid w:val="0066113B"/>
    <w:rsid w:val="00694839"/>
    <w:rsid w:val="006A1657"/>
    <w:rsid w:val="0072364C"/>
    <w:rsid w:val="00745A3C"/>
    <w:rsid w:val="0075146E"/>
    <w:rsid w:val="007A4C92"/>
    <w:rsid w:val="007B36DD"/>
    <w:rsid w:val="007E7CD7"/>
    <w:rsid w:val="007F0CA8"/>
    <w:rsid w:val="00804597"/>
    <w:rsid w:val="0080776A"/>
    <w:rsid w:val="00821204"/>
    <w:rsid w:val="00823412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25199"/>
    <w:rsid w:val="00A358AB"/>
    <w:rsid w:val="00A41AFC"/>
    <w:rsid w:val="00A51728"/>
    <w:rsid w:val="00A800EF"/>
    <w:rsid w:val="00AF2F49"/>
    <w:rsid w:val="00B2513E"/>
    <w:rsid w:val="00B31481"/>
    <w:rsid w:val="00B75F27"/>
    <w:rsid w:val="00BA3A7F"/>
    <w:rsid w:val="00BA7326"/>
    <w:rsid w:val="00C24923"/>
    <w:rsid w:val="00C43567"/>
    <w:rsid w:val="00C521D2"/>
    <w:rsid w:val="00C52AD1"/>
    <w:rsid w:val="00C81E44"/>
    <w:rsid w:val="00C82440"/>
    <w:rsid w:val="00C8626E"/>
    <w:rsid w:val="00C87710"/>
    <w:rsid w:val="00CA2BBA"/>
    <w:rsid w:val="00CE570A"/>
    <w:rsid w:val="00CF4702"/>
    <w:rsid w:val="00D12D6C"/>
    <w:rsid w:val="00D273D5"/>
    <w:rsid w:val="00D313A8"/>
    <w:rsid w:val="00D83369"/>
    <w:rsid w:val="00D962D8"/>
    <w:rsid w:val="00DA1F51"/>
    <w:rsid w:val="00DC2D15"/>
    <w:rsid w:val="00E40EC3"/>
    <w:rsid w:val="00E45171"/>
    <w:rsid w:val="00E5385E"/>
    <w:rsid w:val="00EB58EB"/>
    <w:rsid w:val="00EC212F"/>
    <w:rsid w:val="00EC325F"/>
    <w:rsid w:val="00EE080E"/>
    <w:rsid w:val="00EE14FA"/>
    <w:rsid w:val="00EE41F9"/>
    <w:rsid w:val="00F0588F"/>
    <w:rsid w:val="00F06B69"/>
    <w:rsid w:val="00F24487"/>
    <w:rsid w:val="00F465E7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D0C72"/>
  <w15:docId w15:val="{E9F4C734-D528-438C-B1D5-44E8BCA4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5CA9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9141DD"/>
    <w:pPr>
      <w:keepNext/>
      <w:keepLines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eastAsia="en-US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  <w:rPr>
      <w:rFonts w:ascii="Calibri" w:eastAsiaTheme="minorHAnsi" w:hAnsi="Calibri" w:cstheme="minorHAnsi"/>
      <w:sz w:val="24"/>
      <w:lang w:eastAsia="en-US"/>
    </w:rPr>
  </w:style>
  <w:style w:type="paragraph" w:customStyle="1" w:styleId="Sis46">
    <w:name w:val="Sis 4.6"/>
    <w:basedOn w:val="Normaali"/>
    <w:qFormat/>
    <w:rsid w:val="007A4C92"/>
    <w:pPr>
      <w:ind w:left="2608"/>
    </w:pPr>
    <w:rPr>
      <w:rFonts w:ascii="Calibri" w:eastAsiaTheme="minorHAnsi" w:hAnsi="Calibri" w:cstheme="minorHAnsi"/>
      <w:sz w:val="24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i:0#.w|oysnet\marjamri</DisplayName>
        <AccountId>1244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MUAVRSSTWASF-2077206978-83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834</Value>
      <Value>3</Value>
      <Value>541</Value>
      <Value>540</Value>
      <Value>2</Value>
    </TaxCatchAll>
    <Dokumentin_x0020_sisällöstä_x0020_vastaava_x0028_t_x0029__x0020__x002f__x0020_asiantuntija_x0028_t_x0029_ xmlns="0af04246-5dcb-4e38-b8a1-4adaeb368127">
      <UserInfo>
        <DisplayName>i:0#.w|oysnet\pihlajro</DisplayName>
        <AccountId>3700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https://internet.oysnet.ppshp.fi/dokumentit/_layouts/15/DocIdRedir.aspx?ID=MUAVRSSTWASF-2077206978-83</Url>
      <Description>MUAVRSSTWASF-2077206978-83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Esitietolomake</TermName>
          <TermId xmlns="http://schemas.microsoft.com/office/infopath/2007/PartnerControls">06fdbea1-1179-45a9-9d78-aadd834ee36d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2B18C-E998-45EF-ACE9-5B309922F26B}">
  <ds:schemaRefs>
    <ds:schemaRef ds:uri="d3e50268-7799-48af-83c3-9a9b063078bc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0af04246-5dcb-4e38-b8a1-4adaeb36812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649A9A-351E-445F-AB8F-1A22BD51E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E909D-3077-4D65-8421-0FB5F8B906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7590EE-4132-4298-A93D-1D2BFC9CA3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12B72A-09B1-4726-9722-76683B11D7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6DE05A-3AF3-4F42-9C09-AB63DE608566}"/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3</TotalTime>
  <Pages>2</Pages>
  <Words>320</Words>
  <Characters>2601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Esitietokysely OM-potilaille</dc:title>
  <dc:creator>Rita Lassi</dc:creator>
  <cp:keywords/>
  <cp:lastModifiedBy>Karjalainen Anni</cp:lastModifiedBy>
  <cp:revision>2</cp:revision>
  <cp:lastPrinted>2022-02-24T11:29:00Z</cp:lastPrinted>
  <dcterms:created xsi:type="dcterms:W3CDTF">2024-06-14T05:49:00Z</dcterms:created>
  <dcterms:modified xsi:type="dcterms:W3CDTF">2024-06-14T05:49:00Z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O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Ryhmät, toimikunnat, toimielimet">
    <vt:lpwstr/>
  </property>
  <property fmtid="{D5CDD505-2E9C-101B-9397-08002B2CF9AE}" pid="6" name="ContentTypeId">
    <vt:lpwstr>0x010100E993358E494F344F8D6048E76D09AF0218009EA242C3F4986C4EBA5CEEB7FEEA90AB</vt:lpwstr>
  </property>
  <property fmtid="{D5CDD505-2E9C-101B-9397-08002B2CF9AE}" pid="7" name="Kohdeorganisaatio">
    <vt:lpwstr>541;#Foniatria|f88bcd02-ccf0-4b0e-83bb-667f3748edb8</vt:lpwstr>
  </property>
  <property fmtid="{D5CDD505-2E9C-101B-9397-08002B2CF9AE}" pid="8" name="Lomake (sisältötyypin metatieto)">
    <vt:lpwstr>834;#Esitietolomake|06fdbea1-1179-45a9-9d78-aadd834ee36d</vt:lpwstr>
  </property>
  <property fmtid="{D5CDD505-2E9C-101B-9397-08002B2CF9AE}" pid="9" name="_dlc_DocIdItemGuid">
    <vt:lpwstr>8dbaa04a-4fa8-48e9-b057-67fb467cce78</vt:lpwstr>
  </property>
  <property fmtid="{D5CDD505-2E9C-101B-9397-08002B2CF9AE}" pid="10" name="Erikoisala">
    <vt:lpwstr>540;#Foniatria|413d66a4-1ee3-4d5b-857d-e688041d4d8c</vt:lpwstr>
  </property>
  <property fmtid="{D5CDD505-2E9C-101B-9397-08002B2CF9AE}" pid="11" name="Organisaatiotiedon tarkennus toiminnan mukaan">
    <vt:lpwstr/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541;#Foniatria|f88bcd02-ccf0-4b0e-83bb-667f3748edb8</vt:lpwstr>
  </property>
  <property fmtid="{D5CDD505-2E9C-101B-9397-08002B2CF9AE}" pid="14" name="Kriisiviestintä">
    <vt:lpwstr/>
  </property>
  <property fmtid="{D5CDD505-2E9C-101B-9397-08002B2CF9AE}" pid="15" name="Order">
    <vt:r8>949000</vt:r8>
  </property>
  <property fmtid="{D5CDD505-2E9C-101B-9397-08002B2CF9AE}" pid="16" name="SharedWithUsers">
    <vt:lpwstr/>
  </property>
  <property fmtid="{D5CDD505-2E9C-101B-9397-08002B2CF9AE}" pid="18" name="TaxKeywordTaxHTField">
    <vt:lpwstr/>
  </property>
</Properties>
</file>